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B901" w14:textId="0B8444C0" w:rsidR="00E165E3" w:rsidRDefault="00767FE4">
      <w:pPr>
        <w:pStyle w:val="Date"/>
      </w:pPr>
      <w:r>
        <w:t>Last date updated</w:t>
      </w:r>
    </w:p>
    <w:p w14:paraId="78CB4635" w14:textId="77777777" w:rsidR="00E165E3" w:rsidRDefault="00457EAA">
      <w:pPr>
        <w:pStyle w:val="Title"/>
      </w:pPr>
      <w:r>
        <w:t>CHaracter name</w:t>
      </w:r>
    </w:p>
    <w:p w14:paraId="31EA5BB3" w14:textId="6FD3CB4C" w:rsidR="00E165E3" w:rsidRDefault="00457EAA" w:rsidP="002656B2">
      <w:pPr>
        <w:pStyle w:val="Heading1"/>
      </w:pPr>
      <w:r>
        <w:t>Main personality traits</w:t>
      </w:r>
    </w:p>
    <w:p w14:paraId="29045D1B" w14:textId="77777777" w:rsidR="00D26C57" w:rsidRDefault="001F31D1">
      <w:pPr>
        <w:pStyle w:val="Heading2"/>
      </w:pPr>
      <w:r>
        <w:t xml:space="preserve">Frenzy triggers &amp; Negative </w:t>
      </w:r>
      <w:r w:rsidR="00D26C57">
        <w:t>traits</w:t>
      </w:r>
    </w:p>
    <w:p w14:paraId="2774A7FB" w14:textId="6BD0546C" w:rsidR="00D26C57" w:rsidRDefault="00D26C57" w:rsidP="00D26C57">
      <w:pPr>
        <w:pStyle w:val="Heading3"/>
      </w:pPr>
      <w:r>
        <w:t>Use this section to give us some ideas on what your pc doesn’t tolerate</w:t>
      </w:r>
    </w:p>
    <w:p w14:paraId="4F7F13CE" w14:textId="67CD2E1B" w:rsidR="002656B2" w:rsidRDefault="00952161">
      <w:pPr>
        <w:pStyle w:val="Heading2"/>
      </w:pPr>
      <w:r>
        <w:t>Friendship triggers &amp; Positive traits</w:t>
      </w:r>
    </w:p>
    <w:p w14:paraId="0D21B8DA" w14:textId="1A4F8619" w:rsidR="00E165E3" w:rsidRDefault="00101114" w:rsidP="00101114">
      <w:pPr>
        <w:pStyle w:val="Heading4"/>
      </w:pPr>
      <w:r>
        <w:t xml:space="preserve">Use this section to give us some ideas on </w:t>
      </w:r>
      <w:r w:rsidR="002656B2">
        <w:t xml:space="preserve">what your pc </w:t>
      </w:r>
      <w:r w:rsidR="00952161">
        <w:t xml:space="preserve">enjoys </w:t>
      </w:r>
    </w:p>
    <w:p w14:paraId="77D83B87" w14:textId="274598F1" w:rsidR="00952161" w:rsidRDefault="00952161" w:rsidP="00101114">
      <w:pPr>
        <w:pStyle w:val="Heading4"/>
      </w:pPr>
    </w:p>
    <w:p w14:paraId="61BD3A91" w14:textId="17A60D89" w:rsidR="00E165E3" w:rsidRDefault="001F31D1">
      <w:pPr>
        <w:pStyle w:val="Heading1"/>
      </w:pPr>
      <w:r>
        <w:t>Timeline in game</w:t>
      </w:r>
    </w:p>
    <w:p w14:paraId="433A0854" w14:textId="2EA2A407" w:rsidR="003D20CF" w:rsidRDefault="001F31D1" w:rsidP="007D3C59">
      <w:pPr>
        <w:pStyle w:val="Heading2"/>
      </w:pPr>
      <w:r>
        <w:t xml:space="preserve">Use this section to give us a brief outline of </w:t>
      </w:r>
      <w:r w:rsidR="00101114">
        <w:t xml:space="preserve">major moments that have shaped your character in game. </w:t>
      </w:r>
    </w:p>
    <w:p w14:paraId="307B5BF6" w14:textId="7E654AFE" w:rsidR="007D3C59" w:rsidRDefault="007D3C59" w:rsidP="007D3C59">
      <w:pPr>
        <w:pStyle w:val="Heading1"/>
      </w:pPr>
      <w:r>
        <w:t>Plot hooks and wanted plots:</w:t>
      </w:r>
    </w:p>
    <w:p w14:paraId="0EFAE36B" w14:textId="5D0D890D" w:rsidR="007D3C59" w:rsidRDefault="006D4998" w:rsidP="006D4998">
      <w:pPr>
        <w:pStyle w:val="Heading2"/>
      </w:pPr>
      <w:r>
        <w:t xml:space="preserve">Do you have a part of your backstory you really want to see become a plot? </w:t>
      </w:r>
    </w:p>
    <w:p w14:paraId="6B4FACC2" w14:textId="15A48EBF" w:rsidR="006D4998" w:rsidRDefault="006D4998" w:rsidP="006D4998">
      <w:pPr>
        <w:pStyle w:val="Heading2"/>
      </w:pPr>
      <w:r>
        <w:t xml:space="preserve">Do you </w:t>
      </w:r>
      <w:r w:rsidR="00E04187">
        <w:t>think that an intolerance towards a kind of person will give you plot?</w:t>
      </w:r>
    </w:p>
    <w:p w14:paraId="45BBE37D" w14:textId="09A0C245" w:rsidR="00E04187" w:rsidRDefault="00E04187" w:rsidP="00E04187">
      <w:pPr>
        <w:pStyle w:val="Heading1"/>
      </w:pPr>
      <w:r>
        <w:t xml:space="preserve">Plots to </w:t>
      </w:r>
      <w:r w:rsidR="00BD2424">
        <w:t>AVOID:</w:t>
      </w:r>
    </w:p>
    <w:p w14:paraId="739AF124" w14:textId="535CAE72" w:rsidR="00925244" w:rsidRDefault="00925244" w:rsidP="00C43702">
      <w:pPr>
        <w:pStyle w:val="Heading2"/>
      </w:pPr>
      <w:r>
        <w:t>Do you want to stay away from certain things? E.g. kidnapped kids?</w:t>
      </w:r>
    </w:p>
    <w:p w14:paraId="5A7A19A6" w14:textId="688D5A71" w:rsidR="00BD2424" w:rsidRDefault="00BD2424" w:rsidP="00BD2424">
      <w:pPr>
        <w:pStyle w:val="Heading1"/>
      </w:pPr>
      <w:r>
        <w:t>Coteries:</w:t>
      </w:r>
    </w:p>
    <w:p w14:paraId="11D39677" w14:textId="3A55CBC9" w:rsidR="00BD2424" w:rsidRDefault="00BD2424" w:rsidP="00BD2424">
      <w:pPr>
        <w:pStyle w:val="Heading2"/>
      </w:pPr>
      <w:r>
        <w:t xml:space="preserve">Who are you allied with in game? </w:t>
      </w:r>
    </w:p>
    <w:p w14:paraId="71D6D59B" w14:textId="1E633EB2" w:rsidR="005E444C" w:rsidRDefault="005E444C" w:rsidP="00B651C8">
      <w:pPr>
        <w:pStyle w:val="Heading1"/>
      </w:pPr>
      <w:r>
        <w:t>Rivals:</w:t>
      </w:r>
    </w:p>
    <w:p w14:paraId="6068EEFB" w14:textId="786897DD" w:rsidR="00B651C8" w:rsidRDefault="00B651C8" w:rsidP="00B651C8">
      <w:pPr>
        <w:pStyle w:val="Heading2"/>
      </w:pPr>
      <w:r>
        <w:t>Who is your competition?</w:t>
      </w:r>
    </w:p>
    <w:p w14:paraId="6EF7EA8E" w14:textId="5F96FFC8" w:rsidR="005E444C" w:rsidRDefault="005E444C" w:rsidP="00BE5F38">
      <w:pPr>
        <w:pStyle w:val="Heading1"/>
      </w:pPr>
      <w:r>
        <w:t>Enemies:</w:t>
      </w:r>
    </w:p>
    <w:p w14:paraId="3EDF774B" w14:textId="2317C430" w:rsidR="00B651C8" w:rsidRDefault="00B651C8" w:rsidP="00B651C8">
      <w:pPr>
        <w:pStyle w:val="Heading2"/>
      </w:pPr>
      <w:r>
        <w:t xml:space="preserve">Who do you want to kill or best politically and why? </w:t>
      </w:r>
    </w:p>
    <w:p w14:paraId="4C7E7E54" w14:textId="296C024D" w:rsidR="00125CED" w:rsidRDefault="00125CED" w:rsidP="00125CED">
      <w:pPr>
        <w:pStyle w:val="Heading1"/>
      </w:pPr>
      <w:r>
        <w:t xml:space="preserve">What would make this a good game for you? </w:t>
      </w:r>
    </w:p>
    <w:p w14:paraId="2FA10DB4" w14:textId="0280F77E" w:rsidR="00125CED" w:rsidRDefault="00C43702" w:rsidP="00125CED">
      <w:pPr>
        <w:pStyle w:val="Heading2"/>
      </w:pPr>
      <w:r>
        <w:t>Do you want to see more events like the Yule Ball?</w:t>
      </w:r>
    </w:p>
    <w:p w14:paraId="28A344DD" w14:textId="4BEC86EC" w:rsidR="00C43702" w:rsidRDefault="00C43702" w:rsidP="00125CED">
      <w:pPr>
        <w:pStyle w:val="Heading2"/>
      </w:pPr>
      <w:r>
        <w:t>Do you want to see more combat? More politics?</w:t>
      </w:r>
    </w:p>
    <w:p w14:paraId="4C00D8C3" w14:textId="77777777" w:rsidR="00C43702" w:rsidRDefault="00C43702" w:rsidP="00C43702">
      <w:pPr>
        <w:pStyle w:val="Heading2"/>
        <w:numPr>
          <w:ilvl w:val="0"/>
          <w:numId w:val="0"/>
        </w:numPr>
        <w:ind w:left="720"/>
      </w:pPr>
    </w:p>
    <w:p w14:paraId="70795CDF" w14:textId="77AD5D3B" w:rsidR="00E04187" w:rsidRDefault="00E04187" w:rsidP="00E04187">
      <w:pPr>
        <w:pStyle w:val="Heading1"/>
        <w:numPr>
          <w:ilvl w:val="0"/>
          <w:numId w:val="0"/>
        </w:numPr>
      </w:pPr>
    </w:p>
    <w:p w14:paraId="5B00B048" w14:textId="7AECD2B7" w:rsidR="008D0085" w:rsidRDefault="008D0085" w:rsidP="00952161">
      <w:pPr>
        <w:pStyle w:val="Heading1"/>
        <w:numPr>
          <w:ilvl w:val="0"/>
          <w:numId w:val="0"/>
        </w:numPr>
        <w:ind w:left="360" w:hanging="360"/>
      </w:pPr>
    </w:p>
    <w:p w14:paraId="43F7C7B4" w14:textId="77777777" w:rsidR="008D0085" w:rsidRDefault="008D0085" w:rsidP="00952161">
      <w:pPr>
        <w:pStyle w:val="Heading1"/>
        <w:numPr>
          <w:ilvl w:val="0"/>
          <w:numId w:val="0"/>
        </w:numPr>
        <w:ind w:left="360" w:hanging="360"/>
      </w:pPr>
    </w:p>
    <w:p w14:paraId="03546DA1" w14:textId="44779FE9" w:rsidR="00952161" w:rsidRDefault="00952161" w:rsidP="00952161">
      <w:pPr>
        <w:pStyle w:val="Heading1"/>
        <w:numPr>
          <w:ilvl w:val="0"/>
          <w:numId w:val="0"/>
        </w:numPr>
        <w:ind w:left="360" w:hanging="360"/>
      </w:pPr>
    </w:p>
    <w:sectPr w:rsidR="00952161">
      <w:footerReference w:type="default" r:id="rId7"/>
      <w:pgSz w:w="11907" w:h="1683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0FB3" w14:textId="77777777" w:rsidR="00457EAA" w:rsidRDefault="00457EAA">
      <w:pPr>
        <w:spacing w:after="0" w:line="240" w:lineRule="auto"/>
      </w:pPr>
      <w:r>
        <w:separator/>
      </w:r>
    </w:p>
    <w:p w14:paraId="401142B5" w14:textId="77777777" w:rsidR="00457EAA" w:rsidRDefault="00457EAA"/>
  </w:endnote>
  <w:endnote w:type="continuationSeparator" w:id="0">
    <w:p w14:paraId="3255CF57" w14:textId="77777777" w:rsidR="00457EAA" w:rsidRDefault="00457EAA">
      <w:pPr>
        <w:spacing w:after="0" w:line="240" w:lineRule="auto"/>
      </w:pPr>
      <w:r>
        <w:continuationSeparator/>
      </w:r>
    </w:p>
    <w:p w14:paraId="20FFF960" w14:textId="77777777" w:rsidR="00457EAA" w:rsidRDefault="00457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D8CE" w14:textId="77777777" w:rsidR="00E165E3" w:rsidRDefault="00A061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E44F" w14:textId="77777777" w:rsidR="00457EAA" w:rsidRDefault="00457EAA">
      <w:pPr>
        <w:spacing w:after="0" w:line="240" w:lineRule="auto"/>
      </w:pPr>
      <w:r>
        <w:separator/>
      </w:r>
    </w:p>
    <w:p w14:paraId="575B795F" w14:textId="77777777" w:rsidR="00457EAA" w:rsidRDefault="00457EAA"/>
  </w:footnote>
  <w:footnote w:type="continuationSeparator" w:id="0">
    <w:p w14:paraId="6383DD84" w14:textId="77777777" w:rsidR="00457EAA" w:rsidRDefault="00457EAA">
      <w:pPr>
        <w:spacing w:after="0" w:line="240" w:lineRule="auto"/>
      </w:pPr>
      <w:r>
        <w:continuationSeparator/>
      </w:r>
    </w:p>
    <w:p w14:paraId="54D5F415" w14:textId="77777777" w:rsidR="00457EAA" w:rsidRDefault="00457E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53A65877"/>
    <w:multiLevelType w:val="multilevel"/>
    <w:tmpl w:val="9E406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69605ED2"/>
    <w:multiLevelType w:val="hybridMultilevel"/>
    <w:tmpl w:val="329C10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7797639">
    <w:abstractNumId w:val="0"/>
  </w:num>
  <w:num w:numId="2" w16cid:durableId="1586760989">
    <w:abstractNumId w:val="1"/>
  </w:num>
  <w:num w:numId="3" w16cid:durableId="203321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AA"/>
    <w:rsid w:val="00101114"/>
    <w:rsid w:val="00125CED"/>
    <w:rsid w:val="001F31D1"/>
    <w:rsid w:val="002656B2"/>
    <w:rsid w:val="003A736A"/>
    <w:rsid w:val="003D20CF"/>
    <w:rsid w:val="00457EAA"/>
    <w:rsid w:val="005E444C"/>
    <w:rsid w:val="006D4998"/>
    <w:rsid w:val="00767FE4"/>
    <w:rsid w:val="007D3C59"/>
    <w:rsid w:val="008D0085"/>
    <w:rsid w:val="00925244"/>
    <w:rsid w:val="00952161"/>
    <w:rsid w:val="00A06177"/>
    <w:rsid w:val="00B651C8"/>
    <w:rsid w:val="00BD2424"/>
    <w:rsid w:val="00BE5F38"/>
    <w:rsid w:val="00C43702"/>
    <w:rsid w:val="00C673F1"/>
    <w:rsid w:val="00D26C57"/>
    <w:rsid w:val="00D61CC8"/>
    <w:rsid w:val="00E04187"/>
    <w:rsid w:val="00E1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9D72"/>
  <w15:chartTrackingRefBased/>
  <w15:docId w15:val="{00966601-B144-5B46-BB70-2F8EB1B7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semiHidden/>
    <w:unhideWhenUsed/>
    <w:qFormat/>
    <w:rsid w:val="003D2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B4048B1-8A14-6E48-9B82-1FBE3D4DE4A8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{1B4048B1-8A14-6E48-9B82-1FBE3D4DE4A8}tf50002044.dotx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Story tellers@GVLarp</dc:creator>
  <cp:keywords/>
  <dc:description/>
  <cp:lastModifiedBy>Story tellers@GVLarp</cp:lastModifiedBy>
  <cp:revision>2</cp:revision>
  <dcterms:created xsi:type="dcterms:W3CDTF">2022-09-14T08:01:00Z</dcterms:created>
  <dcterms:modified xsi:type="dcterms:W3CDTF">2022-09-14T08:01:00Z</dcterms:modified>
</cp:coreProperties>
</file>